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D0853" w:rsidRDefault="00E0795B">
      <w:pPr>
        <w:widowControl w:val="0"/>
        <w:ind w:left="-270" w:righ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Meeting Agenda</w:t>
      </w:r>
    </w:p>
    <w:p w14:paraId="00000002" w14:textId="77777777" w:rsidR="001D0853" w:rsidRDefault="00E0795B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Martinsburg-Berkeley County Public Library Commission </w:t>
      </w:r>
    </w:p>
    <w:p w14:paraId="00000003" w14:textId="5E44424A" w:rsidR="001D0853" w:rsidRDefault="00527C3C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5:00</w:t>
      </w:r>
      <w:r w:rsidR="006C5F70">
        <w:rPr>
          <w:rFonts w:ascii="Times New Roman" w:eastAsia="Times New Roman" w:hAnsi="Times New Roman" w:cs="Times New Roman"/>
          <w:b/>
        </w:rPr>
        <w:t xml:space="preserve"> p.m. – </w:t>
      </w:r>
      <w:r>
        <w:rPr>
          <w:rFonts w:ascii="Times New Roman" w:eastAsia="Times New Roman" w:hAnsi="Times New Roman" w:cs="Times New Roman"/>
          <w:b/>
        </w:rPr>
        <w:t>May 22nd</w:t>
      </w:r>
    </w:p>
    <w:p w14:paraId="00000004" w14:textId="483429BD" w:rsidR="001D0853" w:rsidRDefault="00F33724">
      <w:pPr>
        <w:widowControl w:val="0"/>
        <w:spacing w:before="14"/>
        <w:ind w:left="1363" w:right="-180" w:hanging="16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North Berkeley</w:t>
      </w:r>
      <w:r w:rsidR="00D41FDE">
        <w:rPr>
          <w:rFonts w:ascii="Times New Roman" w:eastAsia="Times New Roman" w:hAnsi="Times New Roman" w:cs="Times New Roman"/>
          <w:b/>
        </w:rPr>
        <w:t xml:space="preserve"> Public Library</w:t>
      </w:r>
    </w:p>
    <w:p w14:paraId="00000005" w14:textId="77777777" w:rsidR="001D0853" w:rsidRDefault="00E0795B">
      <w:pPr>
        <w:widowControl w:val="0"/>
        <w:spacing w:before="360"/>
        <w:ind w:left="-297" w:right="82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</w:p>
    <w:p w14:paraId="00000006" w14:textId="64C60347" w:rsidR="001D0853" w:rsidRDefault="00527C3C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Review of the April </w:t>
      </w:r>
      <w:r w:rsidR="00E0795B">
        <w:rPr>
          <w:rFonts w:ascii="Times New Roman" w:eastAsia="Times New Roman" w:hAnsi="Times New Roman" w:cs="Times New Roman"/>
          <w:b/>
        </w:rPr>
        <w:t xml:space="preserve">Regular Meeting </w:t>
      </w:r>
      <w:r w:rsidR="00FD40A0">
        <w:rPr>
          <w:rFonts w:ascii="Times New Roman" w:eastAsia="Times New Roman" w:hAnsi="Times New Roman" w:cs="Times New Roman"/>
          <w:b/>
        </w:rPr>
        <w:t xml:space="preserve">and May Special Meeting </w:t>
      </w:r>
      <w:r w:rsidR="00E0795B">
        <w:rPr>
          <w:rFonts w:ascii="Times New Roman" w:eastAsia="Times New Roman" w:hAnsi="Times New Roman" w:cs="Times New Roman"/>
          <w:b/>
        </w:rPr>
        <w:t xml:space="preserve">Minutes </w:t>
      </w:r>
    </w:p>
    <w:p w14:paraId="00000007" w14:textId="77777777" w:rsidR="001D0853" w:rsidRDefault="00E0795B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Public Comments </w:t>
      </w:r>
    </w:p>
    <w:p w14:paraId="00000008" w14:textId="77777777" w:rsidR="001D0853" w:rsidRDefault="00E0795B">
      <w:pPr>
        <w:widowControl w:val="0"/>
        <w:spacing w:before="345"/>
        <w:ind w:left="-297" w:right="6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Financial Report</w:t>
      </w:r>
      <w:r>
        <w:rPr>
          <w:rFonts w:ascii="Times New Roman" w:eastAsia="Times New Roman" w:hAnsi="Times New Roman" w:cs="Times New Roman"/>
        </w:rPr>
        <w:t xml:space="preserve"> - Lynn Walker </w:t>
      </w:r>
    </w:p>
    <w:p w14:paraId="00000009" w14:textId="77777777" w:rsidR="001D0853" w:rsidRDefault="00E0795B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Director's Report </w:t>
      </w:r>
      <w:r>
        <w:rPr>
          <w:rFonts w:ascii="Times New Roman" w:eastAsia="Times New Roman" w:hAnsi="Times New Roman" w:cs="Times New Roman"/>
        </w:rPr>
        <w:t xml:space="preserve">– Gretchen Fry </w:t>
      </w:r>
    </w:p>
    <w:p w14:paraId="6A180426" w14:textId="2EEBC0A3" w:rsidR="006511A9" w:rsidRDefault="00E0795B" w:rsidP="006511A9">
      <w:pPr>
        <w:widowControl w:val="0"/>
        <w:spacing w:before="331"/>
        <w:ind w:left="-297" w:right="75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Unfinished Business </w:t>
      </w:r>
    </w:p>
    <w:p w14:paraId="6F73B56A" w14:textId="4C26243E" w:rsidR="00527C3C" w:rsidRPr="00527C3C" w:rsidRDefault="00527C3C" w:rsidP="00527C3C">
      <w:pPr>
        <w:widowControl w:val="0"/>
        <w:spacing w:before="331"/>
        <w:ind w:left="-302" w:right="1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HVAC</w:t>
      </w:r>
      <w:r w:rsidR="00CE1835">
        <w:rPr>
          <w:rFonts w:ascii="Times New Roman" w:eastAsia="Times New Roman" w:hAnsi="Times New Roman" w:cs="Times New Roman"/>
        </w:rPr>
        <w:t xml:space="preserve"> and electrical</w:t>
      </w:r>
      <w:r>
        <w:rPr>
          <w:rFonts w:ascii="Times New Roman" w:eastAsia="Times New Roman" w:hAnsi="Times New Roman" w:cs="Times New Roman"/>
        </w:rPr>
        <w:t xml:space="preserve"> project</w:t>
      </w:r>
    </w:p>
    <w:p w14:paraId="2AEEC892" w14:textId="77777777" w:rsidR="00CE1835" w:rsidRDefault="00CE1835" w:rsidP="00CE1835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72332DF0" w14:textId="30764873" w:rsidR="00FD40A0" w:rsidRDefault="00527C3C" w:rsidP="00FD40A0">
      <w:pPr>
        <w:widowControl w:val="0"/>
        <w:spacing w:before="326"/>
        <w:ind w:left="-302" w:right="1152"/>
        <w:rPr>
          <w:rFonts w:ascii="Times New Roman" w:eastAsia="Times New Roman" w:hAnsi="Times New Roman" w:cs="Times New Roman"/>
        </w:rPr>
      </w:pPr>
      <w:r w:rsidRPr="00527C3C">
        <w:rPr>
          <w:rFonts w:ascii="Times New Roman" w:eastAsia="Times New Roman" w:hAnsi="Times New Roman" w:cs="Times New Roman"/>
        </w:rPr>
        <w:t>Update on Martinsburg Friends Group</w:t>
      </w:r>
      <w:proofErr w:type="gramStart"/>
      <w:r w:rsidRPr="00527C3C">
        <w:rPr>
          <w:rFonts w:ascii="Times New Roman" w:eastAsia="Times New Roman" w:hAnsi="Times New Roman" w:cs="Times New Roman"/>
        </w:rPr>
        <w:t xml:space="preserve">-  </w:t>
      </w:r>
      <w:proofErr w:type="spellStart"/>
      <w:r w:rsidRPr="00527C3C">
        <w:rPr>
          <w:rFonts w:ascii="Times New Roman" w:eastAsia="Times New Roman" w:hAnsi="Times New Roman" w:cs="Times New Roman"/>
        </w:rPr>
        <w:t>Lakyn</w:t>
      </w:r>
      <w:proofErr w:type="spellEnd"/>
      <w:proofErr w:type="gramEnd"/>
      <w:r w:rsidRPr="00527C3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7C3C">
        <w:rPr>
          <w:rFonts w:ascii="Times New Roman" w:eastAsia="Times New Roman" w:hAnsi="Times New Roman" w:cs="Times New Roman"/>
        </w:rPr>
        <w:t>Ausherman</w:t>
      </w:r>
      <w:proofErr w:type="spellEnd"/>
    </w:p>
    <w:p w14:paraId="624A1B3F" w14:textId="226CD5E6" w:rsidR="00527C3C" w:rsidRPr="00527C3C" w:rsidRDefault="00527C3C" w:rsidP="00153F91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</w:rPr>
      </w:pPr>
      <w:r w:rsidRPr="00527C3C">
        <w:rPr>
          <w:rFonts w:ascii="Times New Roman" w:eastAsia="Times New Roman" w:hAnsi="Times New Roman" w:cs="Times New Roman"/>
        </w:rPr>
        <w:t>Budget FY 2026</w:t>
      </w:r>
    </w:p>
    <w:p w14:paraId="6238052E" w14:textId="77777777" w:rsidR="005A5C57" w:rsidRDefault="005A5C57" w:rsidP="00153F91">
      <w:pPr>
        <w:rPr>
          <w:rFonts w:ascii="Times New Roman" w:eastAsia="Times New Roman" w:hAnsi="Times New Roman" w:cs="Times New Roman"/>
          <w:b/>
        </w:rPr>
      </w:pPr>
    </w:p>
    <w:p w14:paraId="248DE9BF" w14:textId="77777777" w:rsidR="00527C3C" w:rsidRDefault="00527C3C" w:rsidP="00527C3C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Executive Session</w:t>
      </w:r>
    </w:p>
    <w:p w14:paraId="2D0F9FE8" w14:textId="2774F350" w:rsidR="00527C3C" w:rsidRPr="00CE1835" w:rsidRDefault="00CE1835" w:rsidP="00CE1835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Personnel</w:t>
      </w:r>
    </w:p>
    <w:p w14:paraId="1B789B27" w14:textId="77777777" w:rsidR="00FD40A0" w:rsidRDefault="00FD40A0" w:rsidP="00527C3C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</w:p>
    <w:p w14:paraId="00000072" w14:textId="20AB3430" w:rsidR="001D0853" w:rsidRPr="003D7BD5" w:rsidRDefault="006C5F70" w:rsidP="00527C3C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Next Meeting:</w:t>
      </w:r>
      <w:r w:rsidR="00527C3C">
        <w:rPr>
          <w:rFonts w:ascii="Times New Roman" w:eastAsia="Times New Roman" w:hAnsi="Times New Roman" w:cs="Times New Roman"/>
          <w:b/>
        </w:rPr>
        <w:t xml:space="preserve"> June 26th</w:t>
      </w:r>
      <w:r w:rsidR="003D7BD5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CE1835">
        <w:rPr>
          <w:rFonts w:ascii="Times New Roman" w:eastAsia="Times New Roman" w:hAnsi="Times New Roman" w:cs="Times New Roman"/>
          <w:b/>
        </w:rPr>
        <w:t>2025  North</w:t>
      </w:r>
      <w:proofErr w:type="gramEnd"/>
      <w:r w:rsidR="00F33724">
        <w:rPr>
          <w:rFonts w:ascii="Times New Roman" w:eastAsia="Times New Roman" w:hAnsi="Times New Roman" w:cs="Times New Roman"/>
          <w:b/>
        </w:rPr>
        <w:t xml:space="preserve"> Berkeley Public Library</w:t>
      </w:r>
    </w:p>
    <w:sectPr w:rsidR="001D0853" w:rsidRPr="003D7BD5">
      <w:pgSz w:w="12240" w:h="15840"/>
      <w:pgMar w:top="1440" w:right="1440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53"/>
    <w:rsid w:val="000241F7"/>
    <w:rsid w:val="000C3D73"/>
    <w:rsid w:val="001178A5"/>
    <w:rsid w:val="00153F91"/>
    <w:rsid w:val="001D0853"/>
    <w:rsid w:val="002847E9"/>
    <w:rsid w:val="002F6CB6"/>
    <w:rsid w:val="003D7BD5"/>
    <w:rsid w:val="0045673D"/>
    <w:rsid w:val="00480789"/>
    <w:rsid w:val="00482209"/>
    <w:rsid w:val="004861F3"/>
    <w:rsid w:val="00527C3C"/>
    <w:rsid w:val="005A5C57"/>
    <w:rsid w:val="006511A9"/>
    <w:rsid w:val="00664D4E"/>
    <w:rsid w:val="006C5F70"/>
    <w:rsid w:val="00815566"/>
    <w:rsid w:val="009342D8"/>
    <w:rsid w:val="0094236C"/>
    <w:rsid w:val="00B37FB0"/>
    <w:rsid w:val="00BD4C05"/>
    <w:rsid w:val="00CE1835"/>
    <w:rsid w:val="00D41FDE"/>
    <w:rsid w:val="00DE6979"/>
    <w:rsid w:val="00E0795B"/>
    <w:rsid w:val="00F33724"/>
    <w:rsid w:val="00FB2737"/>
    <w:rsid w:val="00FD0623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1CEEB-F392-4359-8183-F35495F7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il">
    <w:name w:val="il"/>
    <w:basedOn w:val="DefaultParagraphFont"/>
    <w:rsid w:val="00F3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B0EE24E8</Template>
  <TotalTime>28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Fry</dc:creator>
  <cp:lastModifiedBy>Gretchen Fry</cp:lastModifiedBy>
  <cp:revision>3</cp:revision>
  <dcterms:created xsi:type="dcterms:W3CDTF">2025-05-19T13:31:00Z</dcterms:created>
  <dcterms:modified xsi:type="dcterms:W3CDTF">2025-05-19T13:58:00Z</dcterms:modified>
</cp:coreProperties>
</file>