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4B" w:rsidRDefault="00C56DFB" w:rsidP="00C56DFB">
      <w:pPr>
        <w:pStyle w:val="NoSpacing"/>
        <w:jc w:val="center"/>
        <w:rPr>
          <w:rFonts w:ascii="Old English Text MT" w:hAnsi="Old English Text MT" w:cs="Times New Roman"/>
          <w:noProof/>
          <w:sz w:val="36"/>
          <w:szCs w:val="36"/>
        </w:rPr>
      </w:pPr>
      <w:r w:rsidRPr="006F4C62">
        <w:rPr>
          <w:rFonts w:ascii="Old English Text MT" w:hAnsi="Old English Text MT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5531281</wp:posOffset>
            </wp:positionH>
            <wp:positionV relativeFrom="paragraph">
              <wp:posOffset>5166</wp:posOffset>
            </wp:positionV>
            <wp:extent cx="521208" cy="500263"/>
            <wp:effectExtent l="19050" t="0" r="0" b="0"/>
            <wp:wrapNone/>
            <wp:docPr id="4" name="Picture 3" descr="county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se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50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C62">
        <w:rPr>
          <w:rFonts w:ascii="Old English Text MT" w:hAnsi="Old English Text MT" w:cs="Times New Roman"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-17112</wp:posOffset>
            </wp:positionH>
            <wp:positionV relativeFrom="paragraph">
              <wp:posOffset>58333</wp:posOffset>
            </wp:positionV>
            <wp:extent cx="523390" cy="532109"/>
            <wp:effectExtent l="19050" t="0" r="0" b="0"/>
            <wp:wrapNone/>
            <wp:docPr id="3" name="Picture 1" descr="wv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seal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90" cy="532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C62" w:rsidRPr="006F4C62">
        <w:rPr>
          <w:rFonts w:ascii="Old English Text MT" w:hAnsi="Old English Text MT" w:cs="Times New Roman"/>
          <w:noProof/>
          <w:sz w:val="36"/>
          <w:szCs w:val="36"/>
        </w:rPr>
        <w:t xml:space="preserve">Berkeley </w:t>
      </w:r>
      <w:r w:rsidR="00251A4B">
        <w:rPr>
          <w:rFonts w:ascii="Old English Text MT" w:hAnsi="Old English Text MT" w:cs="Times New Roman"/>
          <w:noProof/>
          <w:sz w:val="36"/>
          <w:szCs w:val="36"/>
        </w:rPr>
        <w:t>County</w:t>
      </w:r>
    </w:p>
    <w:p w:rsidR="00D2728D" w:rsidRPr="006F4C62" w:rsidRDefault="005300A9" w:rsidP="00C56DFB">
      <w:pPr>
        <w:pStyle w:val="NoSpacing"/>
        <w:jc w:val="center"/>
        <w:rPr>
          <w:rFonts w:ascii="Old English Text MT" w:hAnsi="Old English Text MT" w:cs="Times New Roman"/>
          <w:sz w:val="36"/>
          <w:szCs w:val="36"/>
        </w:rPr>
      </w:pPr>
      <w:r>
        <w:rPr>
          <w:rFonts w:ascii="Old English Text MT" w:hAnsi="Old English Text MT" w:cs="Times New Roman"/>
          <w:noProof/>
          <w:sz w:val="36"/>
          <w:szCs w:val="36"/>
        </w:rPr>
        <w:t xml:space="preserve">Community Corrections </w:t>
      </w:r>
    </w:p>
    <w:p w:rsidR="00C56DFB" w:rsidRPr="008A304F" w:rsidRDefault="008E2B51" w:rsidP="00C56DF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520 South Raleigh St. </w:t>
      </w:r>
    </w:p>
    <w:p w:rsidR="00C56DFB" w:rsidRPr="008A304F" w:rsidRDefault="00C56DFB" w:rsidP="00C56DFB">
      <w:pPr>
        <w:pStyle w:val="NoSpacing"/>
        <w:jc w:val="center"/>
        <w:rPr>
          <w:rFonts w:ascii="Times New Roman" w:hAnsi="Times New Roman" w:cs="Times New Roman"/>
        </w:rPr>
      </w:pPr>
      <w:r w:rsidRPr="008A304F">
        <w:rPr>
          <w:rFonts w:ascii="Times New Roman" w:hAnsi="Times New Roman" w:cs="Times New Roman"/>
        </w:rPr>
        <w:t>Martinsburg, WV 25401</w:t>
      </w:r>
    </w:p>
    <w:p w:rsidR="00C56DFB" w:rsidRPr="008A304F" w:rsidRDefault="006F4C62" w:rsidP="00C56DFB">
      <w:pPr>
        <w:pStyle w:val="NoSpacing"/>
        <w:jc w:val="center"/>
        <w:rPr>
          <w:rFonts w:ascii="Times New Roman" w:hAnsi="Times New Roman" w:cs="Times New Roman"/>
        </w:rPr>
      </w:pPr>
      <w:r w:rsidRPr="008A304F">
        <w:rPr>
          <w:rFonts w:ascii="Times New Roman" w:hAnsi="Times New Roman" w:cs="Times New Roman"/>
        </w:rPr>
        <w:t>Phone: 304-262-9831</w:t>
      </w:r>
    </w:p>
    <w:p w:rsidR="006F4C62" w:rsidRPr="008A304F" w:rsidRDefault="006F4C62" w:rsidP="00C56DFB">
      <w:pPr>
        <w:pStyle w:val="NoSpacing"/>
        <w:jc w:val="center"/>
        <w:rPr>
          <w:rFonts w:ascii="Times New Roman" w:hAnsi="Times New Roman" w:cs="Times New Roman"/>
        </w:rPr>
      </w:pPr>
      <w:r w:rsidRPr="008A304F">
        <w:rPr>
          <w:rFonts w:ascii="Times New Roman" w:hAnsi="Times New Roman" w:cs="Times New Roman"/>
        </w:rPr>
        <w:t>Fax: 304-262-9814</w:t>
      </w:r>
    </w:p>
    <w:p w:rsidR="00624775" w:rsidRDefault="00624775" w:rsidP="000A76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5A3" w:rsidRPr="009B65A3" w:rsidRDefault="009B65A3" w:rsidP="009B65A3">
      <w:pPr>
        <w:pStyle w:val="NoSpacing"/>
        <w:jc w:val="center"/>
        <w:rPr>
          <w:b/>
          <w:u w:val="single"/>
        </w:rPr>
      </w:pPr>
      <w:r w:rsidRPr="009B65A3">
        <w:rPr>
          <w:b/>
          <w:u w:val="single"/>
        </w:rPr>
        <w:t xml:space="preserve">Berkeley County Criminal Justice Board Agenda </w:t>
      </w:r>
    </w:p>
    <w:p w:rsidR="009B65A3" w:rsidRPr="009B65A3" w:rsidRDefault="00D85F08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Wednesday </w:t>
      </w:r>
      <w:r w:rsidR="00276550">
        <w:rPr>
          <w:sz w:val="20"/>
          <w:szCs w:val="20"/>
        </w:rPr>
        <w:t>January 15, 2025</w:t>
      </w:r>
    </w:p>
    <w:p w:rsidR="009B65A3" w:rsidRPr="009B65A3" w:rsidRDefault="009B65A3" w:rsidP="009B65A3">
      <w:pPr>
        <w:pStyle w:val="NoSpacing"/>
        <w:jc w:val="center"/>
        <w:rPr>
          <w:sz w:val="20"/>
          <w:szCs w:val="20"/>
        </w:rPr>
      </w:pPr>
      <w:r w:rsidRPr="009B65A3">
        <w:rPr>
          <w:sz w:val="20"/>
          <w:szCs w:val="20"/>
        </w:rPr>
        <w:t>4:00pm</w:t>
      </w:r>
    </w:p>
    <w:p w:rsidR="009B65A3" w:rsidRPr="009B65A3" w:rsidRDefault="00D85F08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Berkeley County Day Report Center</w:t>
      </w:r>
    </w:p>
    <w:p w:rsidR="009B65A3" w:rsidRPr="009B65A3" w:rsidRDefault="00D85F08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520 South Raleigh</w:t>
      </w:r>
      <w:r w:rsidR="009B65A3" w:rsidRPr="009B65A3">
        <w:rPr>
          <w:sz w:val="20"/>
          <w:szCs w:val="20"/>
        </w:rPr>
        <w:t xml:space="preserve"> St. Martinsburg, WV 25401</w:t>
      </w:r>
    </w:p>
    <w:p w:rsidR="001D61DF" w:rsidRDefault="001D61DF" w:rsidP="001D6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9B65A3" w:rsidRPr="009B65A3" w:rsidRDefault="009B65A3" w:rsidP="009B65A3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from the public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F242D0" w:rsidRPr="0098207C" w:rsidRDefault="009B65A3" w:rsidP="0095315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683752" w:rsidRDefault="00B27971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updates</w:t>
      </w:r>
    </w:p>
    <w:p w:rsidR="0004211E" w:rsidRDefault="0004211E" w:rsidP="0004211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07BA9" w:rsidRPr="00A07BA9" w:rsidRDefault="00683752" w:rsidP="0004211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A07BA9">
        <w:rPr>
          <w:rFonts w:ascii="Times New Roman" w:hAnsi="Times New Roman" w:cs="Times New Roman"/>
          <w:sz w:val="24"/>
          <w:szCs w:val="24"/>
        </w:rPr>
        <w:t xml:space="preserve">- </w:t>
      </w:r>
      <w:r w:rsidR="001302F5">
        <w:rPr>
          <w:rFonts w:ascii="Times New Roman" w:hAnsi="Times New Roman" w:cs="Times New Roman"/>
          <w:sz w:val="24"/>
          <w:szCs w:val="24"/>
        </w:rPr>
        <w:t>1</w:t>
      </w:r>
      <w:r w:rsidR="0004211E">
        <w:rPr>
          <w:rFonts w:ascii="Times New Roman" w:hAnsi="Times New Roman" w:cs="Times New Roman"/>
          <w:sz w:val="24"/>
          <w:szCs w:val="24"/>
        </w:rPr>
        <w:t xml:space="preserve"> vacanc</w:t>
      </w:r>
      <w:r w:rsidR="001302F5">
        <w:rPr>
          <w:rFonts w:ascii="Times New Roman" w:hAnsi="Times New Roman" w:cs="Times New Roman"/>
          <w:sz w:val="24"/>
          <w:szCs w:val="24"/>
        </w:rPr>
        <w:t xml:space="preserve">y - </w:t>
      </w:r>
      <w:r w:rsidR="0004211E">
        <w:rPr>
          <w:rFonts w:ascii="Times New Roman" w:hAnsi="Times New Roman" w:cs="Times New Roman"/>
          <w:sz w:val="24"/>
          <w:szCs w:val="24"/>
        </w:rPr>
        <w:t>Public Defender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A07BA9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BDRC Update</w:t>
      </w:r>
    </w:p>
    <w:p w:rsidR="002C759C" w:rsidRPr="00C3293D" w:rsidRDefault="002C759C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3293D">
        <w:rPr>
          <w:rFonts w:ascii="Times New Roman" w:hAnsi="Times New Roman" w:cs="Times New Roman"/>
          <w:sz w:val="24"/>
          <w:szCs w:val="24"/>
        </w:rPr>
        <w:t>Building Project</w:t>
      </w:r>
    </w:p>
    <w:p w:rsidR="00A07BA9" w:rsidRPr="00050426" w:rsidRDefault="00A07BA9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Stats</w:t>
      </w:r>
    </w:p>
    <w:p w:rsidR="00050426" w:rsidRPr="00276550" w:rsidRDefault="00050426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DUI Program</w:t>
      </w:r>
    </w:p>
    <w:p w:rsidR="00276550" w:rsidRPr="008221DE" w:rsidRDefault="00276550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Probation</w:t>
      </w:r>
    </w:p>
    <w:p w:rsidR="008221DE" w:rsidRPr="009B65A3" w:rsidRDefault="008221DE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</w:t>
      </w:r>
    </w:p>
    <w:p w:rsidR="009B65A3" w:rsidRPr="00683752" w:rsidRDefault="009B65A3" w:rsidP="009B65A3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update</w:t>
      </w:r>
    </w:p>
    <w:p w:rsid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Confinement update</w:t>
      </w:r>
    </w:p>
    <w:p w:rsidR="00A07BA9" w:rsidRDefault="009B65A3" w:rsidP="00AE7FC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Statistics</w:t>
      </w:r>
    </w:p>
    <w:p w:rsidR="00AE7FC6" w:rsidRPr="00AE7FC6" w:rsidRDefault="00AE7FC6" w:rsidP="00AE7FC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E7FC6">
        <w:rPr>
          <w:rFonts w:ascii="Times New Roman" w:hAnsi="Times New Roman" w:cs="Times New Roman"/>
          <w:sz w:val="24"/>
          <w:szCs w:val="24"/>
        </w:rPr>
        <w:t>Staffing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050426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Service update</w:t>
      </w:r>
    </w:p>
    <w:p w:rsidR="00050426" w:rsidRPr="00050426" w:rsidRDefault="00050426" w:rsidP="0005042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Stats</w:t>
      </w:r>
    </w:p>
    <w:p w:rsidR="00050426" w:rsidRPr="00046BEC" w:rsidRDefault="00050426" w:rsidP="0005042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</w:t>
      </w:r>
    </w:p>
    <w:p w:rsidR="00046BEC" w:rsidRPr="00046BEC" w:rsidRDefault="00046BEC" w:rsidP="00046BEC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DF4FA8" w:rsidRDefault="009B65A3" w:rsidP="007D229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Recess</w:t>
      </w:r>
    </w:p>
    <w:p w:rsidR="00DF4FA8" w:rsidRPr="007D2292" w:rsidRDefault="00DF4FA8" w:rsidP="00DF4FA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Next meeting will </w:t>
      </w:r>
      <w:r w:rsidR="000C54A6">
        <w:rPr>
          <w:rFonts w:ascii="Times New Roman" w:hAnsi="Times New Roman" w:cs="Times New Roman"/>
          <w:i/>
          <w:sz w:val="24"/>
          <w:szCs w:val="24"/>
        </w:rPr>
        <w:t xml:space="preserve">be </w:t>
      </w:r>
      <w:r w:rsidR="00276550">
        <w:rPr>
          <w:rFonts w:ascii="Times New Roman" w:hAnsi="Times New Roman" w:cs="Times New Roman"/>
          <w:i/>
          <w:sz w:val="24"/>
          <w:szCs w:val="24"/>
        </w:rPr>
        <w:t>April</w:t>
      </w:r>
      <w:r w:rsidR="00641FC2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276550">
        <w:rPr>
          <w:rFonts w:ascii="Times New Roman" w:hAnsi="Times New Roman" w:cs="Times New Roman"/>
          <w:i/>
          <w:sz w:val="24"/>
          <w:szCs w:val="24"/>
        </w:rPr>
        <w:t>6</w:t>
      </w:r>
      <w:r w:rsidR="00641FC2">
        <w:rPr>
          <w:rFonts w:ascii="Times New Roman" w:hAnsi="Times New Roman" w:cs="Times New Roman"/>
          <w:i/>
          <w:sz w:val="24"/>
          <w:szCs w:val="24"/>
        </w:rPr>
        <w:t>th</w:t>
      </w:r>
      <w:r w:rsidR="000E47EC">
        <w:rPr>
          <w:rFonts w:ascii="Times New Roman" w:hAnsi="Times New Roman" w:cs="Times New Roman"/>
          <w:i/>
          <w:sz w:val="24"/>
          <w:szCs w:val="24"/>
        </w:rPr>
        <w:t>, 2025</w:t>
      </w:r>
      <w:r w:rsidR="00365EAC">
        <w:rPr>
          <w:rFonts w:ascii="Times New Roman" w:hAnsi="Times New Roman" w:cs="Times New Roman"/>
          <w:i/>
          <w:sz w:val="24"/>
          <w:szCs w:val="24"/>
        </w:rPr>
        <w:t xml:space="preserve"> @ 4pm </w:t>
      </w:r>
      <w:r w:rsidR="00D62E3C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</w:p>
    <w:sectPr w:rsidR="009B65A3" w:rsidRPr="009B65A3" w:rsidSect="00D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9D2"/>
    <w:multiLevelType w:val="hybridMultilevel"/>
    <w:tmpl w:val="F570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9AE"/>
    <w:multiLevelType w:val="hybridMultilevel"/>
    <w:tmpl w:val="FD66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A2C9C"/>
    <w:multiLevelType w:val="multilevel"/>
    <w:tmpl w:val="28E64F4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3" w15:restartNumberingAfterBreak="0">
    <w:nsid w:val="1F2051FC"/>
    <w:multiLevelType w:val="hybridMultilevel"/>
    <w:tmpl w:val="DA3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1807"/>
    <w:multiLevelType w:val="multilevel"/>
    <w:tmpl w:val="D968EBD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5" w15:restartNumberingAfterBreak="0">
    <w:nsid w:val="24273293"/>
    <w:multiLevelType w:val="hybridMultilevel"/>
    <w:tmpl w:val="D6A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5AA"/>
    <w:multiLevelType w:val="multilevel"/>
    <w:tmpl w:val="E732E4D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7" w15:restartNumberingAfterBreak="0">
    <w:nsid w:val="32412386"/>
    <w:multiLevelType w:val="multilevel"/>
    <w:tmpl w:val="0610DE64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8" w15:restartNumberingAfterBreak="0">
    <w:nsid w:val="381B3222"/>
    <w:multiLevelType w:val="multilevel"/>
    <w:tmpl w:val="EF6CA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45630"/>
    <w:multiLevelType w:val="hybridMultilevel"/>
    <w:tmpl w:val="3AC4D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13EF"/>
    <w:multiLevelType w:val="multilevel"/>
    <w:tmpl w:val="E3223FA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11" w15:restartNumberingAfterBreak="0">
    <w:nsid w:val="4C2A1E8D"/>
    <w:multiLevelType w:val="hybridMultilevel"/>
    <w:tmpl w:val="5E6A8F24"/>
    <w:lvl w:ilvl="0" w:tplc="8E0CE4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AAF"/>
    <w:multiLevelType w:val="hybridMultilevel"/>
    <w:tmpl w:val="C202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6F22"/>
    <w:multiLevelType w:val="hybridMultilevel"/>
    <w:tmpl w:val="8ADE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B3537"/>
    <w:multiLevelType w:val="multilevel"/>
    <w:tmpl w:val="8EEC63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15" w15:restartNumberingAfterBreak="0">
    <w:nsid w:val="6FCF307E"/>
    <w:multiLevelType w:val="multilevel"/>
    <w:tmpl w:val="15E8C00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FB"/>
    <w:rsid w:val="00002F41"/>
    <w:rsid w:val="00004968"/>
    <w:rsid w:val="00012B50"/>
    <w:rsid w:val="0002006D"/>
    <w:rsid w:val="0004130C"/>
    <w:rsid w:val="0004211E"/>
    <w:rsid w:val="00046BEC"/>
    <w:rsid w:val="00050426"/>
    <w:rsid w:val="00050870"/>
    <w:rsid w:val="00050A27"/>
    <w:rsid w:val="00084FBF"/>
    <w:rsid w:val="000A760A"/>
    <w:rsid w:val="000B7225"/>
    <w:rsid w:val="000C0A6B"/>
    <w:rsid w:val="000C54A6"/>
    <w:rsid w:val="000D4D6D"/>
    <w:rsid w:val="000E47EC"/>
    <w:rsid w:val="000F1113"/>
    <w:rsid w:val="00113385"/>
    <w:rsid w:val="001302F5"/>
    <w:rsid w:val="001313D0"/>
    <w:rsid w:val="00164726"/>
    <w:rsid w:val="00177429"/>
    <w:rsid w:val="00194F42"/>
    <w:rsid w:val="00197AE8"/>
    <w:rsid w:val="001C79DE"/>
    <w:rsid w:val="001D61DF"/>
    <w:rsid w:val="002028D0"/>
    <w:rsid w:val="0021066F"/>
    <w:rsid w:val="00212BFA"/>
    <w:rsid w:val="00221E47"/>
    <w:rsid w:val="0022519E"/>
    <w:rsid w:val="00226246"/>
    <w:rsid w:val="00233617"/>
    <w:rsid w:val="00234CBF"/>
    <w:rsid w:val="00251629"/>
    <w:rsid w:val="00251A4B"/>
    <w:rsid w:val="00253636"/>
    <w:rsid w:val="00255EC6"/>
    <w:rsid w:val="00262239"/>
    <w:rsid w:val="0026304A"/>
    <w:rsid w:val="00276550"/>
    <w:rsid w:val="00287C54"/>
    <w:rsid w:val="0029227E"/>
    <w:rsid w:val="0029600A"/>
    <w:rsid w:val="00297962"/>
    <w:rsid w:val="002B705C"/>
    <w:rsid w:val="002C759C"/>
    <w:rsid w:val="002E3344"/>
    <w:rsid w:val="003070C0"/>
    <w:rsid w:val="00310C02"/>
    <w:rsid w:val="00321F25"/>
    <w:rsid w:val="00346DB0"/>
    <w:rsid w:val="00347576"/>
    <w:rsid w:val="00355EF9"/>
    <w:rsid w:val="003641B0"/>
    <w:rsid w:val="00365EAC"/>
    <w:rsid w:val="003C2B9E"/>
    <w:rsid w:val="00403206"/>
    <w:rsid w:val="00412693"/>
    <w:rsid w:val="00414E8C"/>
    <w:rsid w:val="004350A8"/>
    <w:rsid w:val="00462F60"/>
    <w:rsid w:val="00487CAA"/>
    <w:rsid w:val="0049068C"/>
    <w:rsid w:val="0049205C"/>
    <w:rsid w:val="0049633D"/>
    <w:rsid w:val="004A3345"/>
    <w:rsid w:val="004E7A77"/>
    <w:rsid w:val="00507C31"/>
    <w:rsid w:val="00520FE5"/>
    <w:rsid w:val="005300A9"/>
    <w:rsid w:val="00530725"/>
    <w:rsid w:val="00552629"/>
    <w:rsid w:val="00553FE7"/>
    <w:rsid w:val="00565693"/>
    <w:rsid w:val="00594C45"/>
    <w:rsid w:val="005A6D68"/>
    <w:rsid w:val="005A7A3F"/>
    <w:rsid w:val="005F5AA9"/>
    <w:rsid w:val="00624775"/>
    <w:rsid w:val="00626D47"/>
    <w:rsid w:val="0063608A"/>
    <w:rsid w:val="00636813"/>
    <w:rsid w:val="00641FC2"/>
    <w:rsid w:val="006436BB"/>
    <w:rsid w:val="00650D0F"/>
    <w:rsid w:val="00657724"/>
    <w:rsid w:val="00664A55"/>
    <w:rsid w:val="006779E3"/>
    <w:rsid w:val="00683752"/>
    <w:rsid w:val="00687241"/>
    <w:rsid w:val="00695E65"/>
    <w:rsid w:val="006A20D3"/>
    <w:rsid w:val="006B6DAC"/>
    <w:rsid w:val="006C3657"/>
    <w:rsid w:val="006E3E03"/>
    <w:rsid w:val="006F3A63"/>
    <w:rsid w:val="006F4C62"/>
    <w:rsid w:val="007340E8"/>
    <w:rsid w:val="007405DB"/>
    <w:rsid w:val="00776071"/>
    <w:rsid w:val="00776709"/>
    <w:rsid w:val="00783AD3"/>
    <w:rsid w:val="007C0FED"/>
    <w:rsid w:val="007C7200"/>
    <w:rsid w:val="007D2292"/>
    <w:rsid w:val="007D5879"/>
    <w:rsid w:val="007E6544"/>
    <w:rsid w:val="007F1C94"/>
    <w:rsid w:val="00802F85"/>
    <w:rsid w:val="00807212"/>
    <w:rsid w:val="00813EA1"/>
    <w:rsid w:val="00821138"/>
    <w:rsid w:val="008221DE"/>
    <w:rsid w:val="008246D2"/>
    <w:rsid w:val="0083370A"/>
    <w:rsid w:val="00840F22"/>
    <w:rsid w:val="00870CF4"/>
    <w:rsid w:val="00870F80"/>
    <w:rsid w:val="00880F39"/>
    <w:rsid w:val="00885480"/>
    <w:rsid w:val="008A304F"/>
    <w:rsid w:val="008A7634"/>
    <w:rsid w:val="008E2B51"/>
    <w:rsid w:val="008F2561"/>
    <w:rsid w:val="008F6B1D"/>
    <w:rsid w:val="00931659"/>
    <w:rsid w:val="0094280E"/>
    <w:rsid w:val="00946C80"/>
    <w:rsid w:val="00953157"/>
    <w:rsid w:val="00955236"/>
    <w:rsid w:val="0097104A"/>
    <w:rsid w:val="0098207C"/>
    <w:rsid w:val="00983C35"/>
    <w:rsid w:val="009B65A3"/>
    <w:rsid w:val="009C70FB"/>
    <w:rsid w:val="009F6D78"/>
    <w:rsid w:val="00A00D08"/>
    <w:rsid w:val="00A07BA9"/>
    <w:rsid w:val="00A10331"/>
    <w:rsid w:val="00A20920"/>
    <w:rsid w:val="00A41226"/>
    <w:rsid w:val="00A52732"/>
    <w:rsid w:val="00AB168B"/>
    <w:rsid w:val="00AB3B8E"/>
    <w:rsid w:val="00AC7158"/>
    <w:rsid w:val="00AE39FA"/>
    <w:rsid w:val="00AE7FC6"/>
    <w:rsid w:val="00B27971"/>
    <w:rsid w:val="00B34F66"/>
    <w:rsid w:val="00B54A03"/>
    <w:rsid w:val="00B73EFA"/>
    <w:rsid w:val="00B96B9E"/>
    <w:rsid w:val="00BB7125"/>
    <w:rsid w:val="00BC23C6"/>
    <w:rsid w:val="00BC2CDC"/>
    <w:rsid w:val="00BD2E7D"/>
    <w:rsid w:val="00BE0815"/>
    <w:rsid w:val="00BE10D3"/>
    <w:rsid w:val="00BE33CD"/>
    <w:rsid w:val="00C16ED1"/>
    <w:rsid w:val="00C2087F"/>
    <w:rsid w:val="00C3293D"/>
    <w:rsid w:val="00C53BE4"/>
    <w:rsid w:val="00C56DFB"/>
    <w:rsid w:val="00C70A8E"/>
    <w:rsid w:val="00C7191B"/>
    <w:rsid w:val="00C872E3"/>
    <w:rsid w:val="00CA3D85"/>
    <w:rsid w:val="00CB008B"/>
    <w:rsid w:val="00CB1EB2"/>
    <w:rsid w:val="00CB4A56"/>
    <w:rsid w:val="00CB7647"/>
    <w:rsid w:val="00CC6B0C"/>
    <w:rsid w:val="00CE0138"/>
    <w:rsid w:val="00CE57EA"/>
    <w:rsid w:val="00D03C11"/>
    <w:rsid w:val="00D2728D"/>
    <w:rsid w:val="00D36A49"/>
    <w:rsid w:val="00D452CC"/>
    <w:rsid w:val="00D51DEC"/>
    <w:rsid w:val="00D62E3C"/>
    <w:rsid w:val="00D73B2D"/>
    <w:rsid w:val="00D817C3"/>
    <w:rsid w:val="00D85F08"/>
    <w:rsid w:val="00DD3F36"/>
    <w:rsid w:val="00DF1477"/>
    <w:rsid w:val="00DF4FA8"/>
    <w:rsid w:val="00E007F8"/>
    <w:rsid w:val="00E03B5A"/>
    <w:rsid w:val="00E10CF9"/>
    <w:rsid w:val="00E12B15"/>
    <w:rsid w:val="00E23408"/>
    <w:rsid w:val="00E7228C"/>
    <w:rsid w:val="00E8261B"/>
    <w:rsid w:val="00EA7533"/>
    <w:rsid w:val="00ED1070"/>
    <w:rsid w:val="00ED4204"/>
    <w:rsid w:val="00EE7978"/>
    <w:rsid w:val="00EF4795"/>
    <w:rsid w:val="00F16583"/>
    <w:rsid w:val="00F242D0"/>
    <w:rsid w:val="00F4561A"/>
    <w:rsid w:val="00F5693B"/>
    <w:rsid w:val="00F60E56"/>
    <w:rsid w:val="00F8572C"/>
    <w:rsid w:val="00F92D8E"/>
    <w:rsid w:val="00FB300A"/>
    <w:rsid w:val="00FE3C3A"/>
    <w:rsid w:val="00FF0D0E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1176"/>
  <w15:docId w15:val="{E8CA3017-7C52-4803-A726-DE352ED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D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3B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Bullet">
    <w:name w:val="Bullet"/>
    <w:rsid w:val="00C53BE4"/>
    <w:pPr>
      <w:numPr>
        <w:numId w:val="15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7C720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7200"/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3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8E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8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41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41"/>
    <w:rPr>
      <w:rFonts w:eastAsia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B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CC34FE8F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A. Wine</dc:creator>
  <cp:lastModifiedBy>Timothy Czaja</cp:lastModifiedBy>
  <cp:revision>2</cp:revision>
  <cp:lastPrinted>2021-01-25T18:32:00Z</cp:lastPrinted>
  <dcterms:created xsi:type="dcterms:W3CDTF">2025-01-07T17:32:00Z</dcterms:created>
  <dcterms:modified xsi:type="dcterms:W3CDTF">2025-01-07T17:32:00Z</dcterms:modified>
</cp:coreProperties>
</file>